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29"/>
        <w:gridCol w:w="2374"/>
        <w:gridCol w:w="1594"/>
        <w:gridCol w:w="1278"/>
        <w:gridCol w:w="2798"/>
      </w:tblGrid>
      <w:tr w:rsidR="00A31492" w:rsidRPr="005B09FE" w:rsidTr="005B09FE">
        <w:tc>
          <w:tcPr>
            <w:tcW w:w="10773" w:type="dxa"/>
            <w:gridSpan w:val="5"/>
          </w:tcPr>
          <w:p w:rsidR="00A31492" w:rsidRPr="005B09FE" w:rsidRDefault="00A31492" w:rsidP="005B09FE">
            <w:pPr>
              <w:spacing w:after="0" w:line="240" w:lineRule="auto"/>
              <w:jc w:val="center"/>
              <w:rPr>
                <w:b/>
                <w:color w:val="FF0000"/>
                <w:sz w:val="48"/>
                <w:szCs w:val="48"/>
              </w:rPr>
            </w:pPr>
            <w:r w:rsidRPr="005B09FE">
              <w:rPr>
                <w:b/>
                <w:color w:val="FF0000"/>
                <w:sz w:val="48"/>
                <w:szCs w:val="48"/>
              </w:rPr>
              <w:t>DEFENSA TRABAJOS FIN DE GRADO</w:t>
            </w:r>
          </w:p>
          <w:p w:rsidR="00A31492" w:rsidRPr="005B09FE" w:rsidRDefault="00A31492" w:rsidP="005B09FE">
            <w:pPr>
              <w:spacing w:after="0" w:line="240" w:lineRule="auto"/>
              <w:jc w:val="center"/>
              <w:rPr>
                <w:b/>
                <w:color w:val="FF0000"/>
                <w:sz w:val="48"/>
                <w:szCs w:val="48"/>
              </w:rPr>
            </w:pPr>
            <w:r w:rsidRPr="005B09FE">
              <w:rPr>
                <w:b/>
                <w:color w:val="FF0000"/>
                <w:sz w:val="48"/>
                <w:szCs w:val="48"/>
              </w:rPr>
              <w:t>DERECHO INTERNACIONAL PRIVADO</w:t>
            </w:r>
          </w:p>
          <w:p w:rsidR="00A31492" w:rsidRPr="005B09FE" w:rsidRDefault="00A31492" w:rsidP="005B09FE">
            <w:pPr>
              <w:spacing w:after="0" w:line="240" w:lineRule="auto"/>
              <w:jc w:val="center"/>
            </w:pPr>
            <w:r w:rsidRPr="005B09FE">
              <w:rPr>
                <w:b/>
                <w:color w:val="FF0000"/>
                <w:sz w:val="48"/>
                <w:szCs w:val="48"/>
              </w:rPr>
              <w:t>CURSO ACADÉMICO 2013/2014</w:t>
            </w:r>
          </w:p>
        </w:tc>
      </w:tr>
      <w:tr w:rsidR="00A31492" w:rsidRPr="005B09FE" w:rsidTr="005B09FE">
        <w:tc>
          <w:tcPr>
            <w:tcW w:w="2729" w:type="dxa"/>
          </w:tcPr>
          <w:p w:rsidR="00A31492" w:rsidRPr="005B09FE" w:rsidRDefault="00A31492" w:rsidP="005B09FE">
            <w:pPr>
              <w:spacing w:after="0" w:line="240" w:lineRule="auto"/>
              <w:rPr>
                <w:sz w:val="32"/>
                <w:szCs w:val="32"/>
              </w:rPr>
            </w:pPr>
            <w:r w:rsidRPr="005B09FE">
              <w:rPr>
                <w:sz w:val="32"/>
                <w:szCs w:val="32"/>
              </w:rPr>
              <w:t>ALUMNO/A</w:t>
            </w:r>
          </w:p>
          <w:p w:rsidR="00A31492" w:rsidRPr="005B09FE" w:rsidRDefault="00A31492" w:rsidP="005B09FE">
            <w:pPr>
              <w:spacing w:after="0" w:line="240" w:lineRule="auto"/>
              <w:rPr>
                <w:sz w:val="32"/>
                <w:szCs w:val="32"/>
              </w:rPr>
            </w:pPr>
          </w:p>
          <w:p w:rsidR="00A31492" w:rsidRPr="005B09FE" w:rsidRDefault="00A31492" w:rsidP="005B09FE">
            <w:pPr>
              <w:spacing w:after="0" w:line="240" w:lineRule="auto"/>
              <w:rPr>
                <w:sz w:val="32"/>
                <w:szCs w:val="32"/>
              </w:rPr>
            </w:pPr>
            <w:r w:rsidRPr="005B09FE">
              <w:rPr>
                <w:sz w:val="32"/>
                <w:szCs w:val="32"/>
              </w:rPr>
              <w:t>TUTOR/A</w:t>
            </w:r>
          </w:p>
        </w:tc>
        <w:tc>
          <w:tcPr>
            <w:tcW w:w="2374" w:type="dxa"/>
          </w:tcPr>
          <w:p w:rsidR="00A31492" w:rsidRPr="005B09FE" w:rsidRDefault="00A31492" w:rsidP="005B09FE">
            <w:pPr>
              <w:spacing w:after="0" w:line="240" w:lineRule="auto"/>
              <w:rPr>
                <w:sz w:val="32"/>
                <w:szCs w:val="32"/>
              </w:rPr>
            </w:pPr>
            <w:r w:rsidRPr="005B09FE">
              <w:rPr>
                <w:sz w:val="32"/>
                <w:szCs w:val="32"/>
              </w:rPr>
              <w:t>MIEMBROS DEL TRIBUNAL</w:t>
            </w:r>
          </w:p>
        </w:tc>
        <w:tc>
          <w:tcPr>
            <w:tcW w:w="1594" w:type="dxa"/>
          </w:tcPr>
          <w:p w:rsidR="00A31492" w:rsidRPr="005B09FE" w:rsidRDefault="00A31492" w:rsidP="005B09FE">
            <w:pPr>
              <w:spacing w:after="0" w:line="240" w:lineRule="auto"/>
              <w:rPr>
                <w:sz w:val="32"/>
                <w:szCs w:val="32"/>
              </w:rPr>
            </w:pPr>
            <w:r w:rsidRPr="005B09FE">
              <w:rPr>
                <w:sz w:val="32"/>
                <w:szCs w:val="32"/>
              </w:rPr>
              <w:t>FECHA</w:t>
            </w:r>
          </w:p>
        </w:tc>
        <w:tc>
          <w:tcPr>
            <w:tcW w:w="1278" w:type="dxa"/>
          </w:tcPr>
          <w:p w:rsidR="00A31492" w:rsidRPr="005B09FE" w:rsidRDefault="00A31492" w:rsidP="005B09FE">
            <w:pPr>
              <w:spacing w:after="0" w:line="240" w:lineRule="auto"/>
              <w:rPr>
                <w:sz w:val="32"/>
                <w:szCs w:val="32"/>
              </w:rPr>
            </w:pPr>
            <w:r w:rsidRPr="005B09FE">
              <w:rPr>
                <w:sz w:val="32"/>
                <w:szCs w:val="32"/>
              </w:rPr>
              <w:t>HORA</w:t>
            </w:r>
          </w:p>
        </w:tc>
        <w:tc>
          <w:tcPr>
            <w:tcW w:w="2798" w:type="dxa"/>
          </w:tcPr>
          <w:p w:rsidR="00A31492" w:rsidRPr="005B09FE" w:rsidRDefault="00A31492" w:rsidP="005B09FE">
            <w:pPr>
              <w:spacing w:after="0" w:line="240" w:lineRule="auto"/>
              <w:rPr>
                <w:sz w:val="32"/>
                <w:szCs w:val="32"/>
              </w:rPr>
            </w:pPr>
            <w:r w:rsidRPr="005B09FE">
              <w:rPr>
                <w:sz w:val="32"/>
                <w:szCs w:val="32"/>
              </w:rPr>
              <w:t>LUGAR</w:t>
            </w:r>
          </w:p>
        </w:tc>
      </w:tr>
      <w:tr w:rsidR="00A31492" w:rsidRPr="005B09FE" w:rsidTr="005B09FE">
        <w:tc>
          <w:tcPr>
            <w:tcW w:w="2729" w:type="dxa"/>
          </w:tcPr>
          <w:p w:rsidR="00A31492" w:rsidRPr="005B09FE" w:rsidRDefault="00A31492" w:rsidP="005B09FE">
            <w:pPr>
              <w:spacing w:after="0" w:line="240" w:lineRule="auto"/>
              <w:rPr>
                <w:sz w:val="28"/>
                <w:szCs w:val="28"/>
              </w:rPr>
            </w:pPr>
            <w:r w:rsidRPr="005B09FE">
              <w:rPr>
                <w:sz w:val="28"/>
                <w:szCs w:val="28"/>
              </w:rPr>
              <w:t>ALEJANDRA MARTÍNEZ RODRÍGUEZ</w:t>
            </w:r>
          </w:p>
          <w:p w:rsidR="00A31492" w:rsidRPr="005B09FE" w:rsidRDefault="00A31492" w:rsidP="005B09FE">
            <w:pPr>
              <w:spacing w:after="0" w:line="240" w:lineRule="auto"/>
              <w:rPr>
                <w:sz w:val="28"/>
                <w:szCs w:val="28"/>
              </w:rPr>
            </w:pPr>
          </w:p>
          <w:p w:rsidR="00A31492" w:rsidRPr="005B09FE" w:rsidRDefault="00A31492" w:rsidP="005B09FE">
            <w:pPr>
              <w:spacing w:after="0" w:line="240" w:lineRule="auto"/>
              <w:rPr>
                <w:sz w:val="28"/>
                <w:szCs w:val="28"/>
              </w:rPr>
            </w:pPr>
            <w:r w:rsidRPr="005B09FE">
              <w:rPr>
                <w:sz w:val="28"/>
                <w:szCs w:val="28"/>
              </w:rPr>
              <w:t>TUTORA: CARMEN RUIZ SUTIL</w:t>
            </w:r>
          </w:p>
          <w:p w:rsidR="00A31492" w:rsidRPr="005B09FE" w:rsidRDefault="00A31492" w:rsidP="005B09FE">
            <w:pPr>
              <w:spacing w:after="0" w:line="240" w:lineRule="auto"/>
            </w:pPr>
          </w:p>
        </w:tc>
        <w:tc>
          <w:tcPr>
            <w:tcW w:w="2374" w:type="dxa"/>
          </w:tcPr>
          <w:p w:rsidR="00A31492" w:rsidRPr="005B09FE" w:rsidRDefault="00A31492" w:rsidP="005B09FE">
            <w:pPr>
              <w:spacing w:after="0" w:line="240" w:lineRule="auto"/>
              <w:rPr>
                <w:caps/>
              </w:rPr>
            </w:pPr>
            <w:r w:rsidRPr="005B09FE">
              <w:rPr>
                <w:caps/>
              </w:rPr>
              <w:t>pRESIDENTE: Fernando Esteban de la Rosa</w:t>
            </w:r>
          </w:p>
          <w:p w:rsidR="00A31492" w:rsidRPr="005B09FE" w:rsidRDefault="00A31492" w:rsidP="005B09FE">
            <w:pPr>
              <w:spacing w:after="0" w:line="240" w:lineRule="auto"/>
              <w:rPr>
                <w:caps/>
              </w:rPr>
            </w:pPr>
          </w:p>
          <w:p w:rsidR="00A31492" w:rsidRPr="005B09FE" w:rsidRDefault="00A31492" w:rsidP="005B09FE">
            <w:pPr>
              <w:spacing w:after="0" w:line="240" w:lineRule="auto"/>
              <w:rPr>
                <w:caps/>
              </w:rPr>
            </w:pPr>
            <w:r w:rsidRPr="005B09FE">
              <w:rPr>
                <w:caps/>
              </w:rPr>
              <w:t>vOCAL 1: Mercedes Frías Linares</w:t>
            </w:r>
          </w:p>
          <w:p w:rsidR="00A31492" w:rsidRPr="005B09FE" w:rsidRDefault="00A31492" w:rsidP="005B09FE">
            <w:pPr>
              <w:spacing w:after="0" w:line="240" w:lineRule="auto"/>
              <w:rPr>
                <w:caps/>
              </w:rPr>
            </w:pPr>
          </w:p>
          <w:p w:rsidR="00A31492" w:rsidRPr="005B09FE" w:rsidRDefault="00A31492" w:rsidP="005B09FE">
            <w:pPr>
              <w:spacing w:after="0" w:line="240" w:lineRule="auto"/>
              <w:rPr>
                <w:caps/>
              </w:rPr>
            </w:pPr>
            <w:r w:rsidRPr="005B09FE">
              <w:rPr>
                <w:caps/>
              </w:rPr>
              <w:t>vOCAL 2: Javier Belda Mercado</w:t>
            </w:r>
          </w:p>
          <w:p w:rsidR="00A31492" w:rsidRPr="005B09FE" w:rsidRDefault="00A31492" w:rsidP="005B09FE">
            <w:pPr>
              <w:spacing w:after="0" w:line="240" w:lineRule="auto"/>
              <w:rPr>
                <w:caps/>
              </w:rPr>
            </w:pPr>
          </w:p>
          <w:p w:rsidR="00A31492" w:rsidRPr="005B09FE" w:rsidRDefault="00A31492" w:rsidP="005B09FE">
            <w:pPr>
              <w:spacing w:after="0" w:line="240" w:lineRule="auto"/>
              <w:rPr>
                <w:caps/>
              </w:rPr>
            </w:pPr>
            <w:r w:rsidRPr="005B09FE">
              <w:rPr>
                <w:caps/>
              </w:rPr>
              <w:t>Suplente: Elena Marín de Espinosa</w:t>
            </w:r>
          </w:p>
          <w:p w:rsidR="00A31492" w:rsidRPr="005B09FE" w:rsidRDefault="00A31492" w:rsidP="005B09FE">
            <w:pPr>
              <w:spacing w:after="0" w:line="240" w:lineRule="auto"/>
            </w:pPr>
          </w:p>
        </w:tc>
        <w:tc>
          <w:tcPr>
            <w:tcW w:w="1594" w:type="dxa"/>
          </w:tcPr>
          <w:p w:rsidR="00A31492" w:rsidRPr="005B09FE" w:rsidRDefault="00A31492" w:rsidP="005B09FE">
            <w:pPr>
              <w:spacing w:after="0" w:line="240" w:lineRule="auto"/>
              <w:rPr>
                <w:sz w:val="28"/>
                <w:szCs w:val="28"/>
              </w:rPr>
            </w:pPr>
            <w:r w:rsidRPr="005B09FE">
              <w:rPr>
                <w:sz w:val="28"/>
                <w:szCs w:val="28"/>
              </w:rPr>
              <w:t>8/7/2014</w:t>
            </w:r>
          </w:p>
        </w:tc>
        <w:tc>
          <w:tcPr>
            <w:tcW w:w="1278" w:type="dxa"/>
          </w:tcPr>
          <w:p w:rsidR="00A31492" w:rsidRPr="005B09FE" w:rsidRDefault="00A31492" w:rsidP="005B09FE">
            <w:pPr>
              <w:spacing w:after="0" w:line="240" w:lineRule="auto"/>
              <w:rPr>
                <w:sz w:val="36"/>
                <w:szCs w:val="36"/>
              </w:rPr>
            </w:pPr>
            <w:r w:rsidRPr="005B09FE">
              <w:rPr>
                <w:sz w:val="36"/>
                <w:szCs w:val="36"/>
              </w:rPr>
              <w:t>12:00H</w:t>
            </w:r>
          </w:p>
        </w:tc>
        <w:tc>
          <w:tcPr>
            <w:tcW w:w="2798" w:type="dxa"/>
          </w:tcPr>
          <w:p w:rsidR="00A31492" w:rsidRPr="005B09FE" w:rsidRDefault="00A31492" w:rsidP="005B09FE">
            <w:pPr>
              <w:spacing w:after="0" w:line="240" w:lineRule="auto"/>
              <w:rPr>
                <w:sz w:val="36"/>
                <w:szCs w:val="36"/>
              </w:rPr>
            </w:pPr>
            <w:r w:rsidRPr="005B09FE">
              <w:rPr>
                <w:sz w:val="36"/>
                <w:szCs w:val="36"/>
              </w:rPr>
              <w:t>Dpto. Derecho Romano</w:t>
            </w:r>
          </w:p>
        </w:tc>
      </w:tr>
      <w:tr w:rsidR="00A31492" w:rsidRPr="005B09FE" w:rsidTr="005B09FE">
        <w:tc>
          <w:tcPr>
            <w:tcW w:w="2729" w:type="dxa"/>
          </w:tcPr>
          <w:p w:rsidR="00A31492" w:rsidRPr="005B09FE" w:rsidRDefault="00A31492" w:rsidP="005B09FE">
            <w:pPr>
              <w:spacing w:after="0" w:line="240" w:lineRule="auto"/>
            </w:pPr>
          </w:p>
          <w:p w:rsidR="00A31492" w:rsidRPr="005B09FE" w:rsidRDefault="00A31492" w:rsidP="005B09FE">
            <w:pPr>
              <w:spacing w:after="0" w:line="240" w:lineRule="auto"/>
            </w:pPr>
          </w:p>
          <w:p w:rsidR="00A31492" w:rsidRPr="005B09FE" w:rsidRDefault="00A31492" w:rsidP="005B09FE">
            <w:pPr>
              <w:spacing w:after="0" w:line="240" w:lineRule="auto"/>
            </w:pPr>
            <w:r w:rsidRPr="005B09FE">
              <w:rPr>
                <w:sz w:val="36"/>
                <w:szCs w:val="36"/>
              </w:rPr>
              <w:t>ALUMNO/A: ADRIÁN CASTRO GÁLVEZ</w:t>
            </w:r>
          </w:p>
          <w:p w:rsidR="00A31492" w:rsidRPr="005B09FE" w:rsidRDefault="00A31492" w:rsidP="005B09FE">
            <w:pPr>
              <w:spacing w:after="0" w:line="240" w:lineRule="auto"/>
            </w:pPr>
          </w:p>
          <w:p w:rsidR="00A31492" w:rsidRPr="005B09FE" w:rsidRDefault="00A31492" w:rsidP="005B09FE">
            <w:pPr>
              <w:spacing w:after="0" w:line="240" w:lineRule="auto"/>
              <w:rPr>
                <w:sz w:val="32"/>
                <w:szCs w:val="32"/>
              </w:rPr>
            </w:pPr>
            <w:r w:rsidRPr="005B09FE">
              <w:rPr>
                <w:sz w:val="32"/>
                <w:szCs w:val="32"/>
              </w:rPr>
              <w:t>TUTOR: FERNANDO ESTEBAN DE LA ROSA</w:t>
            </w:r>
          </w:p>
        </w:tc>
        <w:tc>
          <w:tcPr>
            <w:tcW w:w="2374" w:type="dxa"/>
          </w:tcPr>
          <w:p w:rsidR="00A31492" w:rsidRPr="005B09FE" w:rsidRDefault="00A31492" w:rsidP="005B09FE">
            <w:pPr>
              <w:spacing w:after="0" w:line="240" w:lineRule="auto"/>
              <w:rPr>
                <w:caps/>
              </w:rPr>
            </w:pPr>
            <w:r w:rsidRPr="005B09FE">
              <w:rPr>
                <w:caps/>
              </w:rPr>
              <w:t xml:space="preserve">pRESIDENTE: José Luis Pérez Serrabona </w:t>
            </w:r>
          </w:p>
          <w:p w:rsidR="00A31492" w:rsidRPr="005B09FE" w:rsidRDefault="00A31492" w:rsidP="005B09FE">
            <w:pPr>
              <w:spacing w:after="0" w:line="240" w:lineRule="auto"/>
              <w:rPr>
                <w:caps/>
              </w:rPr>
            </w:pPr>
            <w:r w:rsidRPr="005B09FE">
              <w:rPr>
                <w:caps/>
              </w:rPr>
              <w:t>González</w:t>
            </w:r>
          </w:p>
          <w:p w:rsidR="00A31492" w:rsidRPr="005B09FE" w:rsidRDefault="00A31492" w:rsidP="005B09FE">
            <w:pPr>
              <w:spacing w:after="0" w:line="240" w:lineRule="auto"/>
              <w:rPr>
                <w:caps/>
              </w:rPr>
            </w:pPr>
          </w:p>
          <w:p w:rsidR="00A31492" w:rsidRPr="005B09FE" w:rsidRDefault="00A31492" w:rsidP="005B09FE">
            <w:pPr>
              <w:spacing w:after="0" w:line="240" w:lineRule="auto"/>
              <w:rPr>
                <w:caps/>
              </w:rPr>
            </w:pPr>
            <w:r w:rsidRPr="005B09FE">
              <w:rPr>
                <w:caps/>
              </w:rPr>
              <w:t>vOCAL 1: Klaus Jochen Albiez Dohrman</w:t>
            </w:r>
          </w:p>
          <w:p w:rsidR="00A31492" w:rsidRPr="005B09FE" w:rsidRDefault="00A31492" w:rsidP="005B09FE">
            <w:pPr>
              <w:spacing w:after="0" w:line="240" w:lineRule="auto"/>
              <w:rPr>
                <w:caps/>
              </w:rPr>
            </w:pPr>
          </w:p>
          <w:p w:rsidR="00A31492" w:rsidRPr="005B09FE" w:rsidRDefault="00A31492" w:rsidP="005B09FE">
            <w:pPr>
              <w:spacing w:after="0" w:line="240" w:lineRule="auto"/>
              <w:rPr>
                <w:caps/>
              </w:rPr>
            </w:pPr>
            <w:r w:rsidRPr="005B09FE">
              <w:rPr>
                <w:caps/>
              </w:rPr>
              <w:t>vOCAL 2: Javier Maldonado Molina</w:t>
            </w:r>
          </w:p>
          <w:p w:rsidR="00A31492" w:rsidRPr="005B09FE" w:rsidRDefault="00A31492" w:rsidP="005B09FE">
            <w:pPr>
              <w:spacing w:after="0" w:line="240" w:lineRule="auto"/>
              <w:rPr>
                <w:caps/>
              </w:rPr>
            </w:pPr>
          </w:p>
          <w:p w:rsidR="00A31492" w:rsidRPr="005B09FE" w:rsidRDefault="00A31492" w:rsidP="005B09FE">
            <w:pPr>
              <w:spacing w:after="0" w:line="240" w:lineRule="auto"/>
              <w:rPr>
                <w:caps/>
              </w:rPr>
            </w:pPr>
          </w:p>
          <w:p w:rsidR="00A31492" w:rsidRPr="005B09FE" w:rsidRDefault="00A31492" w:rsidP="005B09FE">
            <w:pPr>
              <w:spacing w:after="0" w:line="240" w:lineRule="auto"/>
              <w:rPr>
                <w:caps/>
              </w:rPr>
            </w:pPr>
            <w:r w:rsidRPr="005B09FE">
              <w:rPr>
                <w:caps/>
              </w:rPr>
              <w:t>Suplente: Carmen Ruiz Sutil</w:t>
            </w:r>
          </w:p>
          <w:p w:rsidR="00A31492" w:rsidRPr="005B09FE" w:rsidRDefault="00A31492" w:rsidP="005B09FE">
            <w:pPr>
              <w:spacing w:after="0" w:line="240" w:lineRule="auto"/>
            </w:pPr>
          </w:p>
        </w:tc>
        <w:tc>
          <w:tcPr>
            <w:tcW w:w="1594" w:type="dxa"/>
          </w:tcPr>
          <w:p w:rsidR="00A31492" w:rsidRPr="005B09FE" w:rsidRDefault="00A31492" w:rsidP="005B09FE">
            <w:pPr>
              <w:spacing w:after="0" w:line="240" w:lineRule="auto"/>
              <w:rPr>
                <w:sz w:val="28"/>
                <w:szCs w:val="28"/>
              </w:rPr>
            </w:pPr>
            <w:r w:rsidRPr="005B09FE">
              <w:rPr>
                <w:sz w:val="28"/>
                <w:szCs w:val="28"/>
              </w:rPr>
              <w:t>11/7/2014</w:t>
            </w:r>
          </w:p>
        </w:tc>
        <w:tc>
          <w:tcPr>
            <w:tcW w:w="1278" w:type="dxa"/>
          </w:tcPr>
          <w:p w:rsidR="00A31492" w:rsidRPr="005B09FE" w:rsidRDefault="00A31492" w:rsidP="005B09FE">
            <w:pPr>
              <w:spacing w:after="0" w:line="240" w:lineRule="auto"/>
              <w:rPr>
                <w:sz w:val="36"/>
                <w:szCs w:val="36"/>
              </w:rPr>
            </w:pPr>
            <w:r w:rsidRPr="005B09FE">
              <w:rPr>
                <w:sz w:val="36"/>
                <w:szCs w:val="36"/>
              </w:rPr>
              <w:t>11:00H</w:t>
            </w:r>
          </w:p>
        </w:tc>
        <w:tc>
          <w:tcPr>
            <w:tcW w:w="2798" w:type="dxa"/>
          </w:tcPr>
          <w:p w:rsidR="00A31492" w:rsidRPr="005B09FE" w:rsidRDefault="00A31492" w:rsidP="005B09FE">
            <w:pPr>
              <w:spacing w:after="0" w:line="240" w:lineRule="auto"/>
              <w:rPr>
                <w:sz w:val="36"/>
                <w:szCs w:val="36"/>
              </w:rPr>
            </w:pPr>
            <w:r w:rsidRPr="005B09FE">
              <w:rPr>
                <w:sz w:val="36"/>
                <w:szCs w:val="36"/>
              </w:rPr>
              <w:t>Aula Man</w:t>
            </w:r>
            <w:bookmarkStart w:id="0" w:name="_GoBack"/>
            <w:bookmarkEnd w:id="0"/>
            <w:r w:rsidRPr="005B09FE">
              <w:rPr>
                <w:sz w:val="36"/>
                <w:szCs w:val="36"/>
              </w:rPr>
              <w:t>jón</w:t>
            </w:r>
          </w:p>
        </w:tc>
      </w:tr>
    </w:tbl>
    <w:p w:rsidR="00A31492" w:rsidRPr="00407C9B" w:rsidRDefault="00A31492" w:rsidP="00407C9B">
      <w:r w:rsidRPr="00407C9B">
        <w:t> </w:t>
      </w:r>
    </w:p>
    <w:p w:rsidR="00A31492" w:rsidRDefault="00A31492"/>
    <w:sectPr w:rsidR="00A31492" w:rsidSect="00D270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7C9B"/>
    <w:rsid w:val="00041955"/>
    <w:rsid w:val="00211204"/>
    <w:rsid w:val="00407C9B"/>
    <w:rsid w:val="00501553"/>
    <w:rsid w:val="005B09FE"/>
    <w:rsid w:val="00796042"/>
    <w:rsid w:val="00851DCF"/>
    <w:rsid w:val="0098277D"/>
    <w:rsid w:val="00A31492"/>
    <w:rsid w:val="00C5650F"/>
    <w:rsid w:val="00D27071"/>
    <w:rsid w:val="00D27A18"/>
    <w:rsid w:val="00D93405"/>
    <w:rsid w:val="00DB1945"/>
    <w:rsid w:val="00DB21CC"/>
    <w:rsid w:val="00E13C49"/>
    <w:rsid w:val="00E27F0C"/>
    <w:rsid w:val="00E94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07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7C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454313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5431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77845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45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45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45431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45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97</Words>
  <Characters>536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DEFENSA TRABAJOS FIN DE GRADO</dc:title>
  <dc:subject/>
  <dc:creator>B8_IEM202</dc:creator>
  <cp:keywords/>
  <dc:description/>
  <cp:lastModifiedBy>imoron_2</cp:lastModifiedBy>
  <cp:revision>2</cp:revision>
  <dcterms:created xsi:type="dcterms:W3CDTF">2014-07-04T09:48:00Z</dcterms:created>
  <dcterms:modified xsi:type="dcterms:W3CDTF">2014-07-04T09:48:00Z</dcterms:modified>
</cp:coreProperties>
</file>